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fairfield-profile"/>
    <w:p>
      <w:pPr>
        <w:pStyle w:val="Heading1"/>
      </w:pPr>
      <w:r>
        <w:t xml:space="preserve">Fairfield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206,644          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Fairfield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88,207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Fairfield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$44,806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$10,628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74,661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17,961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820,170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47,221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3,244,583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25,024.18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2,972,981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93,373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134,561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103,998,125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1,737,221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1,462,600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2025-01-02T01:37:10Z</dcterms:created>
  <dcterms:modified xsi:type="dcterms:W3CDTF">2025-01-02T01:37:10Z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